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0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8515FD">
              <w:rPr>
                <w:rFonts w:ascii="Times New Roman" w:hAnsi="Times New Roman"/>
                <w:sz w:val="22"/>
              </w:rPr>
            </w:r>
            <w:r w:rsidR="008515F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8515FD">
              <w:rPr>
                <w:rFonts w:ascii="Times New Roman" w:hAnsi="Times New Roman"/>
                <w:sz w:val="22"/>
              </w:rPr>
            </w:r>
            <w:r w:rsidR="008515F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:rsidTr="002D6B79">
        <w:trPr>
          <w:trHeight w:hRule="exact" w:val="340"/>
        </w:trPr>
        <w:tc>
          <w:tcPr>
            <w:tcW w:w="3047" w:type="dxa"/>
            <w:vAlign w:val="center"/>
          </w:tcPr>
          <w:p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7313B0">
      <w:pPr>
        <w:pStyle w:val="Tekst"/>
        <w:keepNext/>
        <w:keepLines/>
        <w:jc w:val="both"/>
        <w:rPr>
          <w:b/>
          <w:bCs/>
          <w:sz w:val="20"/>
        </w:rPr>
      </w:pPr>
      <w:r w:rsidRPr="007313B0">
        <w:rPr>
          <w:b/>
          <w:bCs/>
          <w:sz w:val="20"/>
        </w:rPr>
        <w:t>Soglašam z vnosom zgoraj navedenih osebnih podatkov v zbirko podatkov pri ARRS z namenom prijave na javni razpis oziroma javni poziv, ki ga je izdala ARRS in sklepanja in izvajanja pogodb o (so)financi</w:t>
      </w:r>
      <w:r>
        <w:rPr>
          <w:b/>
          <w:bCs/>
          <w:sz w:val="20"/>
        </w:rPr>
        <w:t>ranju raziskovalne dejavnosti.</w:t>
      </w:r>
      <w:r w:rsidR="00FD3AC5"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7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FD" w:rsidRDefault="008515FD">
      <w:r>
        <w:separator/>
      </w:r>
    </w:p>
  </w:endnote>
  <w:endnote w:type="continuationSeparator" w:id="0">
    <w:p w:rsidR="008515FD" w:rsidRDefault="0085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FD" w:rsidRDefault="008515FD">
      <w:r>
        <w:separator/>
      </w:r>
    </w:p>
  </w:footnote>
  <w:footnote w:type="continuationSeparator" w:id="0">
    <w:p w:rsidR="008515FD" w:rsidRDefault="008515FD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91sCTndCWSIzp2Dmz2XfknrNE=" w:salt="tkxf6gg8bShnaAo8MvZC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65D31"/>
    <w:rsid w:val="00281561"/>
    <w:rsid w:val="00283ADF"/>
    <w:rsid w:val="002B3C71"/>
    <w:rsid w:val="002B5AA6"/>
    <w:rsid w:val="002C1FFC"/>
    <w:rsid w:val="002C6824"/>
    <w:rsid w:val="002C7C7F"/>
    <w:rsid w:val="002D6B79"/>
    <w:rsid w:val="002D74A0"/>
    <w:rsid w:val="002D7C5F"/>
    <w:rsid w:val="002E42D7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15FD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A7C"/>
    <w:rsid w:val="00AD5D40"/>
    <w:rsid w:val="00AD70E8"/>
    <w:rsid w:val="00AE6011"/>
    <w:rsid w:val="00AF05C0"/>
    <w:rsid w:val="00AF1A83"/>
    <w:rsid w:val="00B30309"/>
    <w:rsid w:val="00B36993"/>
    <w:rsid w:val="00B376EA"/>
    <w:rsid w:val="00B439A7"/>
    <w:rsid w:val="00B47339"/>
    <w:rsid w:val="00B6766E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1FAB-8B06-450A-989F-4066DD2E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3962B69A.dotm</Template>
  <TotalTime>16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3590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13</cp:revision>
  <cp:lastPrinted>2018-08-21T10:56:00Z</cp:lastPrinted>
  <dcterms:created xsi:type="dcterms:W3CDTF">2018-08-08T07:11:00Z</dcterms:created>
  <dcterms:modified xsi:type="dcterms:W3CDTF">2018-08-21T10:56:00Z</dcterms:modified>
</cp:coreProperties>
</file>