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26" w:rsidRDefault="00CF0526" w:rsidP="00CF0526">
      <w:pPr>
        <w:ind w:left="992" w:hanging="992"/>
        <w:jc w:val="center"/>
      </w:pPr>
      <w:r w:rsidRPr="0078629D">
        <w:rPr>
          <w:b/>
          <w:caps/>
        </w:rPr>
        <w:t xml:space="preserve">Javni razpis za </w:t>
      </w:r>
      <w:r>
        <w:rPr>
          <w:b/>
          <w:caps/>
        </w:rPr>
        <w:t>(</w:t>
      </w:r>
      <w:r w:rsidRPr="0078629D">
        <w:rPr>
          <w:b/>
          <w:caps/>
        </w:rPr>
        <w:t>so</w:t>
      </w:r>
      <w:r>
        <w:rPr>
          <w:b/>
          <w:caps/>
        </w:rPr>
        <w:t>)</w:t>
      </w:r>
      <w:r w:rsidRPr="0078629D">
        <w:rPr>
          <w:b/>
          <w:caps/>
        </w:rPr>
        <w:t xml:space="preserve">financiranje gostovanj pri </w:t>
      </w:r>
      <w:r>
        <w:rPr>
          <w:b/>
          <w:caps/>
        </w:rPr>
        <w:t xml:space="preserve">vodjah erc projektov </w:t>
      </w:r>
      <w:r w:rsidR="00643A97">
        <w:rPr>
          <w:b/>
          <w:caps/>
        </w:rPr>
        <w:t xml:space="preserve">v </w:t>
      </w:r>
      <w:r w:rsidRPr="0078629D">
        <w:rPr>
          <w:b/>
          <w:caps/>
        </w:rPr>
        <w:t>letu 2017</w:t>
      </w:r>
      <w:r>
        <w:rPr>
          <w:b/>
          <w:caps/>
        </w:rPr>
        <w:t xml:space="preserve"> </w:t>
      </w: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  <w:jc w:val="center"/>
        <w:rPr>
          <w:b/>
          <w:caps/>
        </w:rPr>
      </w:pPr>
    </w:p>
    <w:p w:rsidR="00CF0526" w:rsidRDefault="00CF0526" w:rsidP="00CF0526">
      <w:pPr>
        <w:ind w:left="992" w:hanging="992"/>
        <w:jc w:val="center"/>
      </w:pPr>
      <w:r w:rsidRPr="0078629D">
        <w:rPr>
          <w:b/>
          <w:caps/>
        </w:rPr>
        <w:t xml:space="preserve">Izjava gostujočega </w:t>
      </w:r>
      <w:r>
        <w:rPr>
          <w:b/>
        </w:rPr>
        <w:t>RAZISKOVALCA</w:t>
      </w: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</w:pPr>
    </w:p>
    <w:tbl>
      <w:tblPr>
        <w:tblStyle w:val="Tabelamrea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154"/>
        <w:gridCol w:w="3474"/>
      </w:tblGrid>
      <w:tr w:rsidR="00CF0526" w:rsidRPr="00226F6D" w:rsidTr="00C45D01">
        <w:trPr>
          <w:trHeight w:val="567"/>
        </w:trPr>
        <w:tc>
          <w:tcPr>
            <w:tcW w:w="3154" w:type="dxa"/>
            <w:vAlign w:val="center"/>
          </w:tcPr>
          <w:p w:rsidR="00CF0526" w:rsidRPr="00226F6D" w:rsidRDefault="00CF0526" w:rsidP="00C45D01">
            <w:r>
              <w:t xml:space="preserve">Podpisani (ime in priimek) </w:t>
            </w:r>
          </w:p>
        </w:tc>
        <w:tc>
          <w:tcPr>
            <w:tcW w:w="3154" w:type="dxa"/>
            <w:tcBorders>
              <w:bottom w:val="dotted" w:sz="4" w:space="0" w:color="auto"/>
            </w:tcBorders>
            <w:vAlign w:val="center"/>
          </w:tcPr>
          <w:p w:rsidR="00CF0526" w:rsidRPr="00226F6D" w:rsidRDefault="00CF0526" w:rsidP="00C45D01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474" w:type="dxa"/>
            <w:vAlign w:val="center"/>
          </w:tcPr>
          <w:p w:rsidR="00CF0526" w:rsidRPr="00226F6D" w:rsidRDefault="00CF0526" w:rsidP="00C45D01">
            <w:r>
              <w:t xml:space="preserve">  izjavljam:</w:t>
            </w:r>
          </w:p>
        </w:tc>
      </w:tr>
    </w:tbl>
    <w:p w:rsidR="00CF0526" w:rsidRDefault="00CF0526" w:rsidP="00CF0526">
      <w:pPr>
        <w:ind w:left="992" w:hanging="992"/>
      </w:pPr>
    </w:p>
    <w:p w:rsidR="00CF0526" w:rsidRDefault="00CF0526" w:rsidP="00A82A13">
      <w:pPr>
        <w:pStyle w:val="Odstavekseznama"/>
        <w:ind w:left="-142"/>
      </w:pPr>
      <w:r>
        <w:t xml:space="preserve">da bom ob prijavi na razpis Evropskega raziskovalnega sveta (ERC) izpolnjeval pogoje razpisa, na katerega se bom prijavil. </w:t>
      </w: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tbl>
      <w:tblPr>
        <w:tblStyle w:val="Tabelamrea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284"/>
      </w:tblGrid>
      <w:tr w:rsidR="00CF0526" w:rsidTr="00C45D01">
        <w:trPr>
          <w:trHeight w:val="567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F0526" w:rsidRDefault="00CF0526" w:rsidP="00C45D01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26" w:rsidRDefault="00CF0526" w:rsidP="00C45D01">
            <w:pPr>
              <w:jc w:val="center"/>
            </w:pPr>
            <w:r>
              <w:t>Gostujoči raziskovalec</w:t>
            </w:r>
          </w:p>
        </w:tc>
      </w:tr>
      <w:tr w:rsidR="00CF0526" w:rsidTr="00C45D01">
        <w:trPr>
          <w:trHeight w:val="567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F0526" w:rsidRDefault="00CF0526" w:rsidP="00C45D01"/>
        </w:tc>
        <w:tc>
          <w:tcPr>
            <w:tcW w:w="4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26" w:rsidRDefault="00CF0526" w:rsidP="00C45D0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  <w:r>
        <w:t xml:space="preserve">                                                                  </w:t>
      </w:r>
    </w:p>
    <w:p w:rsidR="00CF0526" w:rsidRDefault="00CF0526" w:rsidP="00CF0526">
      <w:pPr>
        <w:pStyle w:val="Odstavekseznama"/>
      </w:pPr>
    </w:p>
    <w:p w:rsidR="008A072B" w:rsidRPr="005D21EC" w:rsidRDefault="008A072B" w:rsidP="005D21EC"/>
    <w:sectPr w:rsidR="008A072B" w:rsidRPr="005D21EC" w:rsidSect="00D03D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27" w:rsidRDefault="00834327">
      <w:r>
        <w:separator/>
      </w:r>
    </w:p>
  </w:endnote>
  <w:endnote w:type="continuationSeparator" w:id="0">
    <w:p w:rsidR="00834327" w:rsidRDefault="0083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5D21EC"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CF0526">
    <w:pPr>
      <w:pStyle w:val="Noga"/>
      <w:tabs>
        <w:tab w:val="clear" w:pos="4536"/>
        <w:tab w:val="clear" w:pos="9072"/>
        <w:tab w:val="center" w:pos="4677"/>
      </w:tabs>
    </w:pPr>
    <w:r w:rsidRPr="00093B2E">
      <w:rPr>
        <w:i/>
        <w:sz w:val="18"/>
        <w:szCs w:val="18"/>
      </w:rPr>
      <w:t>A</w:t>
    </w:r>
    <w:r>
      <w:rPr>
        <w:i/>
        <w:sz w:val="18"/>
        <w:szCs w:val="18"/>
      </w:rPr>
      <w:t>RRS-MS-ERC-FS-JR-Izjava2</w:t>
    </w:r>
    <w:r w:rsidR="000C7602">
      <w:rPr>
        <w:i/>
        <w:sz w:val="18"/>
        <w:szCs w:val="18"/>
      </w:rPr>
      <w:t>-</w:t>
    </w:r>
    <w:r w:rsidRPr="00093B2E">
      <w:rPr>
        <w:i/>
        <w:sz w:val="18"/>
        <w:szCs w:val="18"/>
      </w:rPr>
      <w:t>2017</w:t>
    </w:r>
    <w:r w:rsidR="004A50E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27" w:rsidRDefault="00834327">
      <w:r>
        <w:separator/>
      </w:r>
    </w:p>
  </w:footnote>
  <w:footnote w:type="continuationSeparator" w:id="0">
    <w:p w:rsidR="00834327" w:rsidRDefault="0083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A4004E">
    <w:pPr>
      <w:pStyle w:val="Glava"/>
      <w:jc w:val="center"/>
    </w:pPr>
    <w:r>
      <w:rPr>
        <w:noProof/>
        <w:lang w:eastAsia="sl-SI"/>
      </w:rPr>
      <w:drawing>
        <wp:inline distT="0" distB="0" distL="0" distR="0" wp14:anchorId="3DF045AA" wp14:editId="45AD5430">
          <wp:extent cx="3990975" cy="1257300"/>
          <wp:effectExtent l="0" t="0" r="9525" b="0"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4E"/>
    <w:rsid w:val="000C7602"/>
    <w:rsid w:val="0017690A"/>
    <w:rsid w:val="002638FC"/>
    <w:rsid w:val="00474053"/>
    <w:rsid w:val="004A28FF"/>
    <w:rsid w:val="004A50E1"/>
    <w:rsid w:val="0051235D"/>
    <w:rsid w:val="00577156"/>
    <w:rsid w:val="005D21EC"/>
    <w:rsid w:val="00643A97"/>
    <w:rsid w:val="0071283E"/>
    <w:rsid w:val="00834327"/>
    <w:rsid w:val="008A072B"/>
    <w:rsid w:val="00982CA9"/>
    <w:rsid w:val="00A4004E"/>
    <w:rsid w:val="00A82A13"/>
    <w:rsid w:val="00A904D3"/>
    <w:rsid w:val="00AF4650"/>
    <w:rsid w:val="00C12398"/>
    <w:rsid w:val="00CF0526"/>
    <w:rsid w:val="00D03D3A"/>
    <w:rsid w:val="00E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F0526"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rsid w:val="00CF05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F0526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CF0526"/>
    <w:pPr>
      <w:ind w:left="720"/>
      <w:contextualSpacing/>
    </w:pPr>
  </w:style>
  <w:style w:type="table" w:styleId="Tabelamrea">
    <w:name w:val="Table Grid"/>
    <w:basedOn w:val="Navadnatabela"/>
    <w:rsid w:val="00CF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F0526"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rsid w:val="00CF05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F0526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CF0526"/>
    <w:pPr>
      <w:ind w:left="720"/>
      <w:contextualSpacing/>
    </w:pPr>
  </w:style>
  <w:style w:type="table" w:styleId="Tabelamrea">
    <w:name w:val="Table Grid"/>
    <w:basedOn w:val="Navadnatabela"/>
    <w:rsid w:val="00CF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7-Skupno\Predloge\Glava%20(slo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(slo).dot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Bojan Volf</dc:creator>
  <cp:lastModifiedBy>Test Znanost</cp:lastModifiedBy>
  <cp:revision>4</cp:revision>
  <cp:lastPrinted>2006-03-22T12:59:00Z</cp:lastPrinted>
  <dcterms:created xsi:type="dcterms:W3CDTF">2016-11-24T11:33:00Z</dcterms:created>
  <dcterms:modified xsi:type="dcterms:W3CDTF">2016-11-24T12:04:00Z</dcterms:modified>
</cp:coreProperties>
</file>